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58" w:rsidRPr="001B7621" w:rsidRDefault="00BF6258" w:rsidP="00BF6258">
      <w:pPr>
        <w:widowControl/>
        <w:tabs>
          <w:tab w:val="num" w:pos="0"/>
        </w:tabs>
        <w:spacing w:line="480" w:lineRule="auto"/>
        <w:ind w:rightChars="-330" w:right="31680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186727">
        <w:rPr>
          <w:rFonts w:ascii="黑体" w:eastAsia="黑体" w:cs="黑体" w:hint="eastAsia"/>
          <w:sz w:val="36"/>
          <w:szCs w:val="36"/>
        </w:rPr>
        <w:t>社会主义核心价值观教学展示</w:t>
      </w:r>
      <w:r w:rsidRPr="001B7621">
        <w:rPr>
          <w:rFonts w:ascii="华文中宋" w:eastAsia="华文中宋" w:hAnsi="华文中宋" w:cs="华文中宋" w:hint="eastAsia"/>
          <w:kern w:val="0"/>
          <w:sz w:val="36"/>
          <w:szCs w:val="36"/>
        </w:rPr>
        <w:t>申报表</w:t>
      </w:r>
    </w:p>
    <w:p w:rsidR="00BF6258" w:rsidRPr="001B7621" w:rsidRDefault="00BF6258" w:rsidP="005139AD">
      <w:pPr>
        <w:widowControl/>
        <w:tabs>
          <w:tab w:val="num" w:pos="540"/>
        </w:tabs>
        <w:spacing w:line="480" w:lineRule="auto"/>
        <w:ind w:rightChars="-330" w:right="31680"/>
        <w:jc w:val="center"/>
        <w:rPr>
          <w:rFonts w:ascii="仿宋_GB2312" w:eastAsia="仿宋_GB2312" w:hAnsi="宋体" w:cs="仿宋_GB2312"/>
          <w:kern w:val="0"/>
          <w:sz w:val="24"/>
          <w:szCs w:val="24"/>
        </w:rPr>
      </w:pPr>
      <w:r w:rsidRPr="001B7621"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</w:t>
      </w: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  <w:gridCol w:w="1273"/>
        <w:gridCol w:w="686"/>
        <w:gridCol w:w="339"/>
        <w:gridCol w:w="775"/>
        <w:gridCol w:w="280"/>
        <w:gridCol w:w="620"/>
        <w:gridCol w:w="589"/>
        <w:gridCol w:w="1211"/>
        <w:gridCol w:w="1440"/>
      </w:tblGrid>
      <w:tr w:rsidR="00BF6258" w:rsidRPr="009C69B3">
        <w:trPr>
          <w:cantSplit/>
          <w:trHeight w:val="452"/>
        </w:trPr>
        <w:tc>
          <w:tcPr>
            <w:tcW w:w="1247" w:type="dxa"/>
            <w:vAlign w:val="center"/>
          </w:tcPr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7213" w:type="dxa"/>
            <w:gridSpan w:val="9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452"/>
        </w:trPr>
        <w:tc>
          <w:tcPr>
            <w:tcW w:w="1247" w:type="dxa"/>
            <w:vAlign w:val="center"/>
          </w:tcPr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3" w:type="dxa"/>
            <w:gridSpan w:val="9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452"/>
        </w:trPr>
        <w:tc>
          <w:tcPr>
            <w:tcW w:w="1247" w:type="dxa"/>
            <w:vMerge w:val="restart"/>
            <w:vAlign w:val="center"/>
          </w:tcPr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申</w:t>
            </w: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报</w:t>
            </w: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人</w:t>
            </w: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情</w:t>
            </w: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  <w:p w:rsidR="00BF6258" w:rsidRPr="001B7621" w:rsidRDefault="00BF6258" w:rsidP="00BF6258">
            <w:pPr>
              <w:widowControl/>
              <w:adjustRightInd w:val="0"/>
              <w:snapToGrid w:val="0"/>
              <w:spacing w:line="240" w:lineRule="exact"/>
              <w:ind w:rightChars="-49" w:right="3168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273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 w:rsidRPr="001B762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1025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09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315"/>
        </w:trPr>
        <w:tc>
          <w:tcPr>
            <w:tcW w:w="0" w:type="auto"/>
            <w:vMerge/>
            <w:vAlign w:val="center"/>
          </w:tcPr>
          <w:p w:rsidR="00BF6258" w:rsidRPr="001B7621" w:rsidRDefault="00BF6258" w:rsidP="001B762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5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09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最终学历</w:t>
            </w:r>
          </w:p>
        </w:tc>
        <w:tc>
          <w:tcPr>
            <w:tcW w:w="1440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620"/>
        </w:trPr>
        <w:tc>
          <w:tcPr>
            <w:tcW w:w="0" w:type="auto"/>
            <w:vMerge/>
            <w:vAlign w:val="center"/>
          </w:tcPr>
          <w:p w:rsidR="00BF6258" w:rsidRPr="001B7621" w:rsidRDefault="00BF6258" w:rsidP="001B762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</w:t>
            </w:r>
            <w:r w:rsidRPr="001B762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025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</w:t>
            </w:r>
            <w:r w:rsidRPr="001B762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209" w:type="dxa"/>
            <w:gridSpan w:val="2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F6258" w:rsidRPr="001B7621" w:rsidRDefault="00BF6258" w:rsidP="00BF6258">
            <w:pPr>
              <w:widowControl/>
              <w:spacing w:line="400" w:lineRule="exact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</w:t>
            </w:r>
            <w:r w:rsidRPr="001B7621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440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439"/>
        </w:trPr>
        <w:tc>
          <w:tcPr>
            <w:tcW w:w="0" w:type="auto"/>
            <w:vMerge/>
            <w:vAlign w:val="center"/>
          </w:tcPr>
          <w:p w:rsidR="00BF6258" w:rsidRPr="001B7621" w:rsidRDefault="00BF6258" w:rsidP="001B762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289" w:type="dxa"/>
            <w:gridSpan w:val="6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　话</w:t>
            </w:r>
          </w:p>
        </w:tc>
        <w:tc>
          <w:tcPr>
            <w:tcW w:w="1440" w:type="dxa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BF6258" w:rsidRPr="001B7621" w:rsidRDefault="00BF6258" w:rsidP="001B762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BF6258" w:rsidRPr="001B7621" w:rsidRDefault="00BF6258" w:rsidP="00BF6258">
            <w:pPr>
              <w:widowControl/>
              <w:spacing w:line="480" w:lineRule="auto"/>
              <w:ind w:rightChars="-53" w:right="31680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传　真</w:t>
            </w:r>
          </w:p>
        </w:tc>
        <w:tc>
          <w:tcPr>
            <w:tcW w:w="1800" w:type="dxa"/>
            <w:gridSpan w:val="3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F6258" w:rsidRPr="001B7621" w:rsidRDefault="00BF6258" w:rsidP="00BF6258">
            <w:pPr>
              <w:widowControl/>
              <w:spacing w:line="480" w:lineRule="auto"/>
              <w:ind w:rightChars="-53" w:right="3168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240" w:type="dxa"/>
            <w:gridSpan w:val="3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Arial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375"/>
        </w:trPr>
        <w:tc>
          <w:tcPr>
            <w:tcW w:w="0" w:type="auto"/>
            <w:vMerge/>
            <w:vAlign w:val="center"/>
          </w:tcPr>
          <w:p w:rsidR="00BF6258" w:rsidRPr="001B7621" w:rsidRDefault="00BF6258" w:rsidP="001B7621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Arial" w:cs="Times New Roman"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通信地址（邮编）</w:t>
            </w:r>
          </w:p>
        </w:tc>
        <w:tc>
          <w:tcPr>
            <w:tcW w:w="5254" w:type="dxa"/>
            <w:gridSpan w:val="7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Arial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cantSplit/>
          <w:trHeight w:val="4667"/>
        </w:trPr>
        <w:tc>
          <w:tcPr>
            <w:tcW w:w="0" w:type="auto"/>
            <w:vAlign w:val="center"/>
          </w:tcPr>
          <w:p w:rsidR="00BF6258" w:rsidRPr="001B7621" w:rsidRDefault="00BF6258" w:rsidP="001B7621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主</w:t>
            </w:r>
          </w:p>
          <w:p w:rsidR="00BF6258" w:rsidRPr="001B7621" w:rsidRDefault="00BF6258" w:rsidP="001B7621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要</w:t>
            </w:r>
          </w:p>
          <w:p w:rsidR="00BF6258" w:rsidRPr="001B7621" w:rsidRDefault="00BF6258" w:rsidP="001B7621">
            <w:pPr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内</w:t>
            </w:r>
          </w:p>
          <w:p w:rsidR="00BF6258" w:rsidRPr="001B7621" w:rsidRDefault="00BF6258" w:rsidP="001B7621">
            <w:pPr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213" w:type="dxa"/>
            <w:gridSpan w:val="9"/>
          </w:tcPr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1B7621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申报内容</w:t>
            </w:r>
          </w:p>
          <w:p w:rsidR="00BF6258" w:rsidRPr="001B7621" w:rsidRDefault="00BF6258" w:rsidP="00BF6258">
            <w:pPr>
              <w:widowControl/>
              <w:spacing w:line="480" w:lineRule="auto"/>
              <w:ind w:rightChars="-330" w:right="3168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F6258" w:rsidRPr="009C69B3">
        <w:trPr>
          <w:trHeight w:val="1549"/>
        </w:trPr>
        <w:tc>
          <w:tcPr>
            <w:tcW w:w="1247" w:type="dxa"/>
            <w:vAlign w:val="center"/>
          </w:tcPr>
          <w:p w:rsidR="00BF6258" w:rsidRPr="001B7621" w:rsidRDefault="00BF6258" w:rsidP="001B7621">
            <w:pPr>
              <w:widowControl/>
              <w:spacing w:line="240" w:lineRule="exact"/>
              <w:jc w:val="left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评委会</w:t>
            </w:r>
          </w:p>
          <w:p w:rsidR="00BF6258" w:rsidRPr="001B7621" w:rsidRDefault="00BF6258" w:rsidP="001B7621">
            <w:pPr>
              <w:widowControl/>
              <w:spacing w:line="240" w:lineRule="exact"/>
              <w:jc w:val="left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1B7621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3" w:type="dxa"/>
            <w:gridSpan w:val="9"/>
            <w:vAlign w:val="center"/>
          </w:tcPr>
          <w:p w:rsidR="00BF6258" w:rsidRPr="001B7621" w:rsidRDefault="00BF6258" w:rsidP="001B7621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BF6258" w:rsidRPr="00186727" w:rsidRDefault="00BF6258" w:rsidP="00186727">
      <w:pPr>
        <w:spacing w:line="440" w:lineRule="exact"/>
        <w:rPr>
          <w:rFonts w:ascii="Times New Roman" w:hAnsi="Times New Roman" w:cs="Times New Roman"/>
        </w:rPr>
      </w:pPr>
    </w:p>
    <w:sectPr w:rsidR="00BF6258" w:rsidRPr="00186727" w:rsidSect="00A124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58" w:rsidRDefault="00BF6258" w:rsidP="00F00D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6258" w:rsidRDefault="00BF6258" w:rsidP="00F00D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8" w:rsidRDefault="00BF6258">
    <w:pPr>
      <w:pStyle w:val="Footer"/>
      <w:jc w:val="center"/>
      <w:rPr>
        <w:rFonts w:cs="Times New Roman"/>
      </w:rPr>
    </w:pPr>
    <w:fldSimple w:instr="PAGE   \* MERGEFORMAT">
      <w:r w:rsidRPr="005139AD">
        <w:rPr>
          <w:noProof/>
          <w:lang w:val="zh-CN"/>
        </w:rPr>
        <w:t>1</w:t>
      </w:r>
    </w:fldSimple>
  </w:p>
  <w:p w:rsidR="00BF6258" w:rsidRDefault="00BF625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58" w:rsidRDefault="00BF6258" w:rsidP="00F00D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6258" w:rsidRDefault="00BF6258" w:rsidP="00F00D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727"/>
    <w:rsid w:val="000234D7"/>
    <w:rsid w:val="000547E3"/>
    <w:rsid w:val="00114374"/>
    <w:rsid w:val="00184D83"/>
    <w:rsid w:val="00186727"/>
    <w:rsid w:val="001B7621"/>
    <w:rsid w:val="003A66BD"/>
    <w:rsid w:val="004C1C87"/>
    <w:rsid w:val="005139AD"/>
    <w:rsid w:val="00547925"/>
    <w:rsid w:val="005D7FEC"/>
    <w:rsid w:val="005E0584"/>
    <w:rsid w:val="006249FD"/>
    <w:rsid w:val="006C28D8"/>
    <w:rsid w:val="00816810"/>
    <w:rsid w:val="009C69B3"/>
    <w:rsid w:val="00A1244D"/>
    <w:rsid w:val="00A97B9C"/>
    <w:rsid w:val="00BF6258"/>
    <w:rsid w:val="00EB3429"/>
    <w:rsid w:val="00F0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2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0D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D2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0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0D2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00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0D29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54792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4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29</Words>
  <Characters>169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马克思主义学院</cp:lastModifiedBy>
  <cp:revision>13</cp:revision>
  <cp:lastPrinted>2014-09-26T01:42:00Z</cp:lastPrinted>
  <dcterms:created xsi:type="dcterms:W3CDTF">2014-09-23T07:22:00Z</dcterms:created>
  <dcterms:modified xsi:type="dcterms:W3CDTF">2014-09-28T01:01:00Z</dcterms:modified>
</cp:coreProperties>
</file>